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6EF4" w14:textId="77777777" w:rsidR="00760EC8" w:rsidRDefault="00760EC8">
      <w:pPr>
        <w:jc w:val="right"/>
        <w:rPr>
          <w:rFonts w:ascii="Times New Roman" w:hAnsi="Times New Roman"/>
          <w:sz w:val="24"/>
          <w:szCs w:val="24"/>
        </w:rPr>
      </w:pPr>
    </w:p>
    <w:p w14:paraId="7D065011" w14:textId="77777777" w:rsidR="00760EC8" w:rsidRDefault="00000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Chrzanów, dn. ………………</w:t>
      </w:r>
    </w:p>
    <w:p w14:paraId="763A9CAD" w14:textId="77777777" w:rsidR="00760EC8" w:rsidRDefault="00000000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1998678" w14:textId="77777777" w:rsidR="00760EC8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ZAŚWIADCZENIE</w:t>
      </w:r>
    </w:p>
    <w:p w14:paraId="39C8798B" w14:textId="77777777" w:rsidR="00760EC8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EB9C11" w14:textId="77777777" w:rsidR="00760EC8" w:rsidRDefault="0000000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Zaświadcza się, że Pan/i …………………………………………………, zamieszkały/a ……………………………………………………………………………… jest zatrudniony/a                                                         w ………………………………………………………………………………………………</w:t>
      </w:r>
    </w:p>
    <w:p w14:paraId="1BCF1876" w14:textId="77777777" w:rsidR="00760EC8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Pracodawca informuje, że na dzień wydania niniejszego zaświadczenia w/w pracownik nie złożył wniosku/złożył wniosek* o urlop wypoczynkowy w okresie ……………………………………….</w:t>
      </w:r>
    </w:p>
    <w:p w14:paraId="72EA2A00" w14:textId="77777777" w:rsidR="00760EC8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  <w:vertAlign w:val="superscript"/>
        </w:rPr>
        <w:t xml:space="preserve"> /termin dyżuru wakacyjnego, o który ubiega się rodzic/ </w:t>
      </w:r>
    </w:p>
    <w:p w14:paraId="1C5A389D" w14:textId="77777777" w:rsidR="00760EC8" w:rsidRDefault="00760EC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C3AA731" w14:textId="77777777" w:rsidR="00760EC8" w:rsidRDefault="00760EC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2CD992" w14:textId="77777777" w:rsidR="00760EC8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wydaje się w celu przedłożenia w Przedszkolu Samorządowym Nr 9                                  w Chrzanowie.</w:t>
      </w:r>
    </w:p>
    <w:p w14:paraId="30A3768E" w14:textId="77777777" w:rsidR="00760EC8" w:rsidRDefault="00760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07E821" w14:textId="77777777" w:rsidR="00760EC8" w:rsidRDefault="00760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60DDFD" w14:textId="77777777" w:rsidR="00760EC8" w:rsidRDefault="00760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12A9B" w14:textId="77777777" w:rsidR="00760EC8" w:rsidRDefault="00760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3C6FED" w14:textId="77777777" w:rsidR="00760EC8" w:rsidRDefault="00760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9E94FE" w14:textId="77777777" w:rsidR="00760EC8" w:rsidRDefault="00760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C6891A" w14:textId="77777777" w:rsidR="00760EC8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*właściwe podkreślić</w:t>
      </w:r>
    </w:p>
    <w:sectPr w:rsidR="00760EC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F483A" w14:textId="77777777" w:rsidR="00A90D1A" w:rsidRDefault="00A90D1A">
      <w:pPr>
        <w:spacing w:after="0"/>
      </w:pPr>
      <w:r>
        <w:separator/>
      </w:r>
    </w:p>
  </w:endnote>
  <w:endnote w:type="continuationSeparator" w:id="0">
    <w:p w14:paraId="56266651" w14:textId="77777777" w:rsidR="00A90D1A" w:rsidRDefault="00A90D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2CAD" w14:textId="77777777" w:rsidR="00A90D1A" w:rsidRDefault="00A90D1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9642C21" w14:textId="77777777" w:rsidR="00A90D1A" w:rsidRDefault="00A90D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C0BF" w14:textId="77777777" w:rsidR="00000000" w:rsidRDefault="00000000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2                       </w:t>
    </w:r>
  </w:p>
  <w:p w14:paraId="1C3641C5" w14:textId="77777777" w:rsidR="00000000" w:rsidRDefault="00000000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 do Regulaminu dyżuru wakacyjnego </w:t>
    </w:r>
  </w:p>
  <w:p w14:paraId="6885E8FF" w14:textId="77777777" w:rsidR="00000000" w:rsidRDefault="00000000">
    <w:pPr>
      <w:pStyle w:val="Nagwek"/>
      <w:jc w:val="right"/>
    </w:pPr>
    <w:r>
      <w:rPr>
        <w:rFonts w:ascii="Times New Roman" w:hAnsi="Times New Roman"/>
        <w:sz w:val="20"/>
        <w:szCs w:val="20"/>
      </w:rPr>
      <w:t>Dyrektora Przedszkola Samorządowego Nr</w:t>
    </w:r>
    <w:r>
      <w:t xml:space="preserve"> </w:t>
    </w:r>
    <w:r>
      <w:rPr>
        <w:rFonts w:ascii="Times New Roman" w:hAnsi="Times New Roman"/>
        <w:sz w:val="20"/>
        <w:szCs w:val="20"/>
      </w:rPr>
      <w:t>9 Im. Jana Brzechwy w Chrzanowie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0EC8"/>
    <w:rsid w:val="00712D20"/>
    <w:rsid w:val="00760EC8"/>
    <w:rsid w:val="00A90D1A"/>
    <w:rsid w:val="00B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12C7"/>
  <w15:docId w15:val="{582D2F42-95F4-48DD-AAD2-73ABC47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wioladyg@outlook.com</dc:creator>
  <dc:description/>
  <cp:lastModifiedBy>Szymon Halski</cp:lastModifiedBy>
  <cp:revision>2</cp:revision>
  <dcterms:created xsi:type="dcterms:W3CDTF">2025-03-23T08:48:00Z</dcterms:created>
  <dcterms:modified xsi:type="dcterms:W3CDTF">2025-03-23T08:48:00Z</dcterms:modified>
</cp:coreProperties>
</file>