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F80D" w14:textId="77777777" w:rsidR="00FD68AA" w:rsidRDefault="00FD68AA">
      <w:pPr>
        <w:jc w:val="right"/>
        <w:rPr>
          <w:rFonts w:ascii="Times New Roman" w:hAnsi="Times New Roman"/>
          <w:sz w:val="24"/>
          <w:szCs w:val="24"/>
        </w:rPr>
      </w:pPr>
    </w:p>
    <w:p w14:paraId="205BE4CB" w14:textId="77777777" w:rsidR="00FD68AA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Chrzanów, dn. ………………</w:t>
      </w:r>
    </w:p>
    <w:p w14:paraId="0064F09B" w14:textId="77777777" w:rsidR="00FD68AA" w:rsidRDefault="00000000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B6F07E8" w14:textId="77777777" w:rsidR="00FD68AA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ZAŚWIADCZENIE</w:t>
      </w:r>
    </w:p>
    <w:p w14:paraId="2D8F1F75" w14:textId="77777777" w:rsidR="00FD68AA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B69B00" w14:textId="77777777" w:rsidR="00FD68AA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Zaświadcza się, że Pan/i …………………………………………………, zamieszkały/a ……………………………………………………………………………… jest zatrudniony/a                                                         w ………………………………………………………………………………………………</w:t>
      </w:r>
    </w:p>
    <w:p w14:paraId="0665447E" w14:textId="77777777" w:rsidR="00FD68AA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Zgodnie </w:t>
      </w:r>
      <w:r>
        <w:rPr>
          <w:rFonts w:ascii="Times New Roman" w:hAnsi="Times New Roman"/>
          <w:b/>
          <w:sz w:val="24"/>
          <w:szCs w:val="24"/>
          <w:u w:val="single"/>
        </w:rPr>
        <w:t>z zakładowym planem urlopów</w:t>
      </w:r>
      <w:r>
        <w:rPr>
          <w:rFonts w:ascii="Times New Roman" w:hAnsi="Times New Roman"/>
          <w:sz w:val="24"/>
          <w:szCs w:val="24"/>
        </w:rPr>
        <w:t>, w okresie ……………………………………….</w:t>
      </w:r>
    </w:p>
    <w:p w14:paraId="7601420E" w14:textId="77777777" w:rsidR="00FD68AA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/termin dyżuru wakacyjnego, o który ubiega się rodzic/ </w:t>
      </w:r>
    </w:p>
    <w:p w14:paraId="294FFA57" w14:textId="77777777" w:rsidR="00FD68AA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w/w pracownik nie ma zaplanowanego urlopu wypoczynkowego.</w:t>
      </w:r>
    </w:p>
    <w:p w14:paraId="7C439AC4" w14:textId="77777777" w:rsidR="00FD68AA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955620" w14:textId="77777777" w:rsidR="00FD68AA" w:rsidRDefault="00FD68A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15EC75" w14:textId="77777777" w:rsidR="00FD68AA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Zaświadczenie wydaje się w celu przedłożenia w Przedszkolu Samorządowym Nr 9                                w Chrzanowie.</w:t>
      </w:r>
    </w:p>
    <w:sectPr w:rsidR="00FD68AA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04F4" w14:textId="77777777" w:rsidR="00D7431C" w:rsidRDefault="00D7431C">
      <w:pPr>
        <w:spacing w:after="0"/>
      </w:pPr>
      <w:r>
        <w:separator/>
      </w:r>
    </w:p>
  </w:endnote>
  <w:endnote w:type="continuationSeparator" w:id="0">
    <w:p w14:paraId="58AFBAAD" w14:textId="77777777" w:rsidR="00D7431C" w:rsidRDefault="00D743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ECE2" w14:textId="77777777" w:rsidR="00D7431C" w:rsidRDefault="00D7431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7C8EE8" w14:textId="77777777" w:rsidR="00D7431C" w:rsidRDefault="00D743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F14E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2 </w:t>
    </w:r>
  </w:p>
  <w:p w14:paraId="2B461C92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do Regulaminu dyżuru wakacyjnego </w:t>
    </w:r>
  </w:p>
  <w:p w14:paraId="3BC2E1B5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Dyrektora Przedszkola Samorządowego Nr 9 Im. Jana Brzechwy w Chrzanowie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68AA"/>
    <w:rsid w:val="000549BE"/>
    <w:rsid w:val="009F7F64"/>
    <w:rsid w:val="00D7431C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46ED"/>
  <w15:docId w15:val="{10F93C09-4127-4C03-A37F-FE08C000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wioladyg@outlook.com</dc:creator>
  <dc:description/>
  <cp:lastModifiedBy>Szymon Halski</cp:lastModifiedBy>
  <cp:revision>2</cp:revision>
  <dcterms:created xsi:type="dcterms:W3CDTF">2025-03-23T08:47:00Z</dcterms:created>
  <dcterms:modified xsi:type="dcterms:W3CDTF">2025-03-23T08:47:00Z</dcterms:modified>
</cp:coreProperties>
</file>